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D14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jc w:val="center"/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  <w:t>面试考生须知</w:t>
      </w:r>
    </w:p>
    <w:p w14:paraId="009B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有效期内二代居民身份证、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笔试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准考证的原件，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于考试当天按规定时间内到达面试指定地点报到，参加面试抽签。凡未在规定时间内到达或携带证件材料不齐全的考生，视为放弃面试资格。</w:t>
      </w:r>
    </w:p>
    <w:p w14:paraId="2AB8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 w14:paraId="2499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 w14:paraId="2C4B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 w14:paraId="69A3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 w14:paraId="0D11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到候分室候分，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领取并签收面试成绩回执。考生签收面试成绩回执后，按照工作人员指定的路线立即离开考场，不得在考场附近逗留。</w:t>
      </w:r>
    </w:p>
    <w:p w14:paraId="5122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有关规定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进行严肃处理。</w:t>
      </w:r>
    </w:p>
    <w:p w14:paraId="01A647BE">
      <w:pPr>
        <w:rPr>
          <w:highlight w:val="none"/>
        </w:rPr>
      </w:pPr>
    </w:p>
    <w:p w14:paraId="4BD427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I0MzQ1Y2Q3MDY2YWU4MDM2Y2E5OTI0OWJlNGI2ZTMifQ=="/>
  </w:docVars>
  <w:rsids>
    <w:rsidRoot w:val="00000000"/>
    <w:rsid w:val="1F4666E3"/>
    <w:rsid w:val="7EF685E1"/>
    <w:rsid w:val="CDFE8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594</Words>
  <Characters>594</Characters>
  <Lines>29</Lines>
  <Paragraphs>9</Paragraphs>
  <TotalTime>11</TotalTime>
  <ScaleCrop>false</ScaleCrop>
  <LinksUpToDate>false</LinksUpToDate>
  <CharactersWithSpaces>594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2024-05-30T23:21:00Z</dcterms:created>
  <dc:creator>MSUsers</dc:creator>
  <cp:lastModifiedBy>anney</cp:lastModifiedBy>
  <dcterms:modified xsi:type="dcterms:W3CDTF">2026-04-10T01:31:01Z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49219337945041619EE190104C4A4811_13</vt:lpwstr>
  </property>
  <property fmtid="{D5CDD505-2E9C-101B-9397-08002B2CF9AE}" pid="4" name="KSOTemplateDocerSaveRecord">
    <vt:lpwstr>eyJoZGlkIjoiZTU2ZDU1ZmU2OWVlOWY0MWM1MjM0ZGJhZWU4ZjkyY2EiLCJ1c2VySWQiOiI0MjQwMzcxNTMifQ==</vt:lpwstr>
  </property>
</Properties>
</file>