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  <w:t>东源县环万绿湖“湖泊+”粤菜师傅（鱼鲜烹饪）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  <w:t>专项培训班报名表</w:t>
      </w:r>
    </w:p>
    <w:tbl>
      <w:tblPr>
        <w:tblpPr w:leftFromText="180" w:rightFromText="180" w:vertAnchor="text" w:horzAnchor="page" w:tblpX="1517" w:tblpY="331"/>
        <w:tblOverlap w:val="never"/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318"/>
        <w:gridCol w:w="679"/>
        <w:gridCol w:w="619"/>
        <w:gridCol w:w="550"/>
        <w:gridCol w:w="819"/>
        <w:gridCol w:w="230"/>
        <w:gridCol w:w="1139"/>
        <w:gridCol w:w="280"/>
        <w:gridCol w:w="809"/>
        <w:gridCol w:w="1374"/>
      </w:tblGrid>
      <w:tr>
        <w:trPr>
          <w:trHeight w:val="669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32" w:line="218" w:lineRule="auto"/>
              <w:ind w:left="485"/>
              <w:jc w:val="left"/>
            </w:pPr>
            <w:r>
              <w:rPr>
                <w:spacing w:val="11"/>
              </w:rPr>
              <w:t>姓名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32" w:line="221" w:lineRule="auto"/>
              <w:ind w:left="463"/>
              <w:jc w:val="both"/>
            </w:pPr>
            <w:r>
              <w:rPr>
                <w:spacing w:val="7"/>
              </w:rPr>
              <w:t>性别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32" w:line="218" w:lineRule="auto"/>
              <w:ind w:left="166"/>
              <w:jc w:val="center"/>
            </w:pPr>
            <w:r>
              <w:rPr>
                <w:spacing w:val="9"/>
              </w:rPr>
              <w:t>出生年月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 w:val="restart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pStyle w:val="16"/>
              <w:spacing w:before="73" w:line="218" w:lineRule="auto"/>
              <w:ind w:left="177"/>
              <w:jc w:val="center"/>
            </w:pPr>
          </w:p>
          <w:p>
            <w:pPr>
              <w:pStyle w:val="16"/>
              <w:spacing w:before="73" w:line="218" w:lineRule="auto"/>
              <w:ind w:left="177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插入电子档照片</w:t>
            </w:r>
          </w:p>
        </w:tc>
      </w:tr>
      <w:tr>
        <w:trPr>
          <w:trHeight w:val="59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8" w:line="218" w:lineRule="auto"/>
              <w:jc w:val="center"/>
              <w:rPr>
                <w:rFonts w:eastAsia="宋体"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民族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8" w:line="218" w:lineRule="auto"/>
              <w:jc w:val="center"/>
              <w:rPr>
                <w:rFonts w:eastAsia="宋体"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籍贯</w:t>
            </w:r>
          </w:p>
        </w:tc>
        <w:tc>
          <w:tcPr>
            <w:tcW w:w="30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63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8" w:line="218" w:lineRule="auto"/>
              <w:ind w:left="305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身份证号码</w:t>
            </w:r>
          </w:p>
        </w:tc>
        <w:tc>
          <w:tcPr>
            <w:tcW w:w="56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67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7" w:line="218" w:lineRule="auto"/>
              <w:ind w:left="305"/>
              <w:jc w:val="left"/>
            </w:pPr>
            <w:r>
              <w:rPr>
                <w:spacing w:val="-2"/>
              </w:rPr>
              <w:t>手机号码</w:t>
            </w:r>
          </w:p>
        </w:tc>
        <w:tc>
          <w:tcPr>
            <w:tcW w:w="26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8" w:line="218" w:lineRule="auto"/>
              <w:ind w:left="136"/>
              <w:jc w:val="both"/>
            </w:pPr>
            <w:r>
              <w:rPr>
                <w:spacing w:val="1"/>
              </w:rPr>
              <w:t>当前最高学历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581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39" w:line="218" w:lineRule="auto"/>
              <w:ind w:left="305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工作单位</w:t>
            </w:r>
          </w:p>
        </w:tc>
        <w:tc>
          <w:tcPr>
            <w:tcW w:w="26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39" w:line="218" w:lineRule="auto"/>
              <w:ind w:left="316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职业工种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1228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211" w:line="218" w:lineRule="auto"/>
              <w:ind w:left="125"/>
              <w:jc w:val="left"/>
            </w:pPr>
            <w:r>
              <w:rPr>
                <w:spacing w:val="1"/>
              </w:rPr>
              <w:t>已获职业资格</w:t>
            </w:r>
          </w:p>
          <w:p>
            <w:pPr>
              <w:pStyle w:val="16"/>
              <w:spacing w:before="86" w:line="218" w:lineRule="auto"/>
              <w:ind w:left="174"/>
              <w:jc w:val="left"/>
            </w:pPr>
            <w:r>
              <w:rPr>
                <w:spacing w:val="-1"/>
              </w:rPr>
              <w:t>/技能等级证</w:t>
            </w:r>
          </w:p>
          <w:p>
            <w:pPr>
              <w:pStyle w:val="16"/>
              <w:spacing w:before="95" w:line="218" w:lineRule="auto"/>
              <w:ind w:left="395"/>
              <w:jc w:val="left"/>
            </w:pPr>
            <w:r>
              <w:rPr>
                <w:spacing w:val="-3"/>
              </w:rPr>
              <w:t>书名称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260" w:line="311" w:lineRule="exact"/>
              <w:ind w:left="154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6"/>
              <w:spacing w:line="218" w:lineRule="auto"/>
              <w:ind w:left="154"/>
              <w:jc w:val="both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8" w:line="311" w:lineRule="exact"/>
              <w:ind w:left="225"/>
              <w:jc w:val="both"/>
            </w:pPr>
            <w:r>
              <w:rPr>
                <w:spacing w:val="-3"/>
                <w:position w:val="9"/>
              </w:rPr>
              <w:t>获证</w:t>
            </w:r>
          </w:p>
          <w:p>
            <w:pPr>
              <w:pStyle w:val="16"/>
              <w:spacing w:line="221" w:lineRule="auto"/>
              <w:ind w:left="225"/>
              <w:jc w:val="both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300" w:lineRule="exact"/>
              <w:ind w:left="218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6"/>
              <w:spacing w:line="218" w:lineRule="auto"/>
              <w:ind w:left="218"/>
              <w:jc w:val="both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977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42" w:line="218" w:lineRule="auto"/>
              <w:ind w:left="125"/>
              <w:jc w:val="left"/>
            </w:pPr>
            <w:r>
              <w:rPr>
                <w:spacing w:val="1"/>
              </w:rPr>
              <w:t>已</w:t>
            </w:r>
            <w:bookmarkStart w:id="0" w:name="_GoBack"/>
            <w:bookmarkEnd w:id="0"/>
            <w:r>
              <w:rPr>
                <w:spacing w:val="1"/>
              </w:rPr>
              <w:t>获专业技术</w:t>
            </w:r>
          </w:p>
          <w:p>
            <w:pPr>
              <w:pStyle w:val="16"/>
              <w:spacing w:before="96" w:line="218" w:lineRule="auto"/>
              <w:ind w:left="215"/>
              <w:jc w:val="left"/>
            </w:pPr>
            <w:r>
              <w:rPr>
                <w:spacing w:val="6"/>
              </w:rPr>
              <w:t>资格(职称)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272" w:line="218" w:lineRule="auto"/>
              <w:ind w:left="154"/>
              <w:jc w:val="both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22" w:line="300" w:lineRule="exact"/>
              <w:ind w:left="225"/>
              <w:jc w:val="both"/>
            </w:pPr>
            <w:r>
              <w:rPr>
                <w:spacing w:val="-3"/>
                <w:position w:val="9"/>
              </w:rPr>
              <w:t>获证</w:t>
            </w:r>
          </w:p>
          <w:p>
            <w:pPr>
              <w:pStyle w:val="16"/>
              <w:spacing w:line="221" w:lineRule="auto"/>
              <w:ind w:left="225"/>
              <w:jc w:val="both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111" w:line="311" w:lineRule="exact"/>
              <w:ind w:left="218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6"/>
              <w:spacing w:line="218" w:lineRule="auto"/>
              <w:ind w:left="218"/>
              <w:jc w:val="both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607"/>
        </w:trPr>
        <w:tc>
          <w:tcPr>
            <w:tcW w:w="1353" w:type="dxa"/>
            <w:vMerge w:val="restart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spacing w:line="271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59" w:line="221" w:lineRule="auto"/>
              <w:ind w:left="305"/>
              <w:jc w:val="both"/>
            </w:pPr>
            <w:r>
              <w:rPr>
                <w:spacing w:val="2"/>
              </w:rPr>
              <w:t>工作经历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85" w:line="221" w:lineRule="auto"/>
              <w:ind w:left="632"/>
              <w:jc w:val="both"/>
            </w:pPr>
            <w:r>
              <w:rPr>
                <w:spacing w:val="4"/>
              </w:rPr>
              <w:t>起止时间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85" w:line="221" w:lineRule="auto"/>
              <w:ind w:left="624"/>
              <w:jc w:val="both"/>
            </w:pPr>
            <w:r>
              <w:rPr>
                <w:spacing w:val="-2"/>
              </w:rPr>
              <w:t>单位名称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85" w:line="218" w:lineRule="auto"/>
              <w:ind w:left="236"/>
              <w:jc w:val="both"/>
            </w:pPr>
            <w:r>
              <w:rPr>
                <w:spacing w:val="-2"/>
              </w:rPr>
              <w:t>职务或岗位</w:t>
            </w: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85" w:line="221" w:lineRule="auto"/>
              <w:ind w:left="547"/>
              <w:jc w:val="both"/>
            </w:pPr>
            <w:r>
              <w:rPr>
                <w:spacing w:val="-1"/>
              </w:rPr>
              <w:t>单位联系人、电话</w:t>
            </w:r>
          </w:p>
        </w:tc>
      </w:tr>
      <w:tr>
        <w:trPr>
          <w:trHeight w:val="710"/>
        </w:trPr>
        <w:tc>
          <w:tcPr>
            <w:tcW w:w="1353" w:type="dxa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765"/>
        </w:trPr>
        <w:tc>
          <w:tcPr>
            <w:tcW w:w="1353" w:type="dxa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735"/>
        </w:trPr>
        <w:tc>
          <w:tcPr>
            <w:tcW w:w="1353" w:type="dxa"/>
            <w:vMerge/>
            <w:tcBorders>
              <w:top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418"/>
        </w:trPr>
        <w:tc>
          <w:tcPr>
            <w:tcW w:w="1353" w:type="dxa"/>
            <w:vMerge/>
            <w:tcBorders>
              <w:top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1929"/>
        </w:trPr>
        <w:tc>
          <w:tcPr>
            <w:tcW w:w="91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spacing w:before="95" w:line="218" w:lineRule="auto"/>
              <w:ind w:left="115"/>
              <w:jc w:val="both"/>
            </w:pPr>
            <w:r>
              <w:rPr>
                <w:spacing w:val="-1"/>
              </w:rPr>
              <w:t>填表声明：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clear" w:pos="312"/>
                <w:tab w:val="left" w:pos="312"/>
              </w:tabs>
              <w:spacing w:line="221" w:lineRule="auto"/>
              <w:ind w:left="125" w:right="27" w:hanging="10"/>
              <w:jc w:val="both"/>
              <w:rPr>
                <w:rFonts w:hint="eastAsia"/>
                <w:lang w:eastAsia="zh-CN"/>
              </w:rPr>
            </w:pPr>
            <w:r>
              <w:t>本人</w:t>
            </w:r>
            <w:r>
              <w:rPr>
                <w:rFonts w:hint="eastAsia"/>
                <w:lang w:eastAsia="zh-CN"/>
              </w:rPr>
              <w:t>身体健康，无任何不适合参训的情况；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clear" w:pos="312"/>
                <w:tab w:val="left" w:pos="312"/>
              </w:tabs>
              <w:spacing w:line="221" w:lineRule="auto"/>
              <w:ind w:left="125" w:right="27" w:hanging="1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报名成功后，</w:t>
            </w:r>
            <w:r>
              <w:rPr>
                <w:rFonts w:hint="eastAsia"/>
              </w:rPr>
              <w:t>按时参加培训，遵守课堂纪律，全程参与</w:t>
            </w:r>
            <w:r>
              <w:rPr>
                <w:rFonts w:hint="eastAsia"/>
                <w:lang w:eastAsia="zh-CN"/>
              </w:rPr>
              <w:t>培训。</w:t>
            </w:r>
          </w:p>
          <w:p>
            <w:pPr>
              <w:pStyle w:val="16"/>
              <w:spacing w:line="204" w:lineRule="auto"/>
              <w:ind w:left="1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3.培训期间，本人完全服从工作人员及授课老师安排，注意实操安全。</w:t>
            </w:r>
          </w:p>
          <w:p>
            <w:pPr>
              <w:pStyle w:val="16"/>
              <w:spacing w:line="204" w:lineRule="auto"/>
              <w:ind w:left="115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t>报</w:t>
            </w:r>
            <w:r>
              <w:rPr>
                <w:rFonts w:hint="eastAsia"/>
                <w:lang w:eastAsia="zh-CN"/>
              </w:rPr>
              <w:t>名</w:t>
            </w:r>
            <w:r>
              <w:t>个人信息已经本人确认，不再更改。</w:t>
            </w:r>
          </w:p>
          <w:p>
            <w:pPr>
              <w:pStyle w:val="16"/>
              <w:spacing w:line="218" w:lineRule="auto"/>
              <w:ind w:left="125"/>
              <w:jc w:val="both"/>
            </w:pPr>
            <w:r>
              <w:t>本人确认已阅读并明白上述条款，并受声明条款约</w:t>
            </w:r>
            <w:r>
              <w:rPr>
                <w:spacing w:val="-1"/>
              </w:rPr>
              <w:t>束。</w:t>
            </w:r>
          </w:p>
          <w:p>
            <w:pPr>
              <w:pStyle w:val="16"/>
              <w:spacing w:before="138" w:line="199" w:lineRule="auto"/>
              <w:ind w:firstLineChars="2500" w:firstLine="4050"/>
              <w:jc w:val="both"/>
            </w:pPr>
            <w:r>
              <w:rPr>
                <w:rFonts w:hint="eastAsia"/>
                <w:spacing w:val="-9"/>
                <w:lang w:eastAsia="zh-CN"/>
              </w:rPr>
              <w:t>报名</w:t>
            </w:r>
            <w:r>
              <w:rPr>
                <w:spacing w:val="-9"/>
              </w:rPr>
              <w:t xml:space="preserve">人签名：                       </w:t>
            </w:r>
            <w:r>
              <w:rPr>
                <w:spacing w:val="-10"/>
              </w:rPr>
              <w:t xml:space="preserve">    </w:t>
            </w:r>
            <w:r>
              <w:rPr>
                <w:rFonts w:hint="eastAsia"/>
                <w:spacing w:val="-10"/>
                <w:lang w:val="en-US" w:eastAsia="zh-CN"/>
              </w:rPr>
              <w:t xml:space="preserve">   </w:t>
            </w:r>
            <w:r>
              <w:rPr>
                <w:spacing w:val="-10"/>
              </w:rPr>
              <w:t xml:space="preserve"> 年   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13"/>
                <w:position w:val="1"/>
              </w:rPr>
              <w:t xml:space="preserve">   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2A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8CA8CB5"/>
    <w:multiLevelType w:val="singleLevel"/>
    <w:tmpl w:val="F8CA8CB5"/>
    <w:lvl w:ilvl="0">
      <w:start w:val="1"/>
      <w:numFmt w:val="decimal"/>
      <w:lvlRestart w:val="0"/>
      <w:lvlText w:val="%1."/>
      <w:lvlJc w:val="left"/>
      <w:pPr>
        <w:tabs>
          <w:tab w:val="num" w:pos="312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9"/>
    <w:basedOn w:val="0"/>
    <w:autoRedefine/>
    <w:next w:val="0"/>
    <w:pPr>
      <w:ind w:left="3360"/>
    </w:pPr>
  </w:style>
  <w:style w:type="paragraph" w:customStyle="1" w:styleId="16">
    <w:name w:val="Table Text"/>
    <w:basedOn w:val="0"/>
    <w:pPr>
      <w:widowControl w:val="0"/>
      <w:jc w:val="both"/>
    </w:pPr>
    <w:rPr>
      <w:rFonts w:ascii="宋体" w:eastAsia="宋体" w:cs="宋体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284</Words>
  <Characters>288</Characters>
  <Lines>81</Lines>
  <Paragraphs>42</Paragraphs>
  <CharactersWithSpaces>333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2026-04-22T07:50:36Z</dcterms:created>
  <dcterms:modified xsi:type="dcterms:W3CDTF">2026-04-24T03:01:59Z</dcterms:modified>
</cp:coreProperties>
</file>