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</w:pPr>
      <w:r>
        <w:drawing>
          <wp:inline distT="0" distB="0" distL="85723" distR="85723">
            <wp:extent cx="5274309" cy="7033786"/>
            <wp:effectExtent l="0" t="17" r="34" b="1"/>
            <wp:docPr id="1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09" cy="703378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85723" distR="85723">
            <wp:extent cx="5274310" cy="7033786"/>
            <wp:effectExtent l="0" t="18" r="33" b="1"/>
            <wp:docPr id="4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703378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85723" distR="85723">
            <wp:extent cx="5274310" cy="7033786"/>
            <wp:effectExtent l="0" t="18" r="33" b="1"/>
            <wp:docPr id="7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703378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g"/><Relationship Id="rId3" Type="http://schemas.openxmlformats.org/officeDocument/2006/relationships/image" Target="media/5.jpg"/><Relationship Id="rId4" Type="http://schemas.openxmlformats.org/officeDocument/2006/relationships/image" Target="media/8.jpg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3</Pages>
  <Words>0</Words>
  <Characters>0</Characters>
  <Lines>3</Lines>
  <Paragraphs>0</Paragraphs>
  <CharactersWithSpaces>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lenovo</cp:lastModifiedBy>
  <cp:revision>1</cp:revision>
  <dcterms:created xsi:type="dcterms:W3CDTF">2020-05-08T06:11:00Z</dcterms:created>
  <dcterms:modified xsi:type="dcterms:W3CDTF">2024-09-18T07:24:44Z</dcterms:modified>
</cp:coreProperties>
</file>